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81693" w14:textId="30749A40" w:rsidR="00A64D7F" w:rsidRPr="00E61824" w:rsidRDefault="00E61824" w:rsidP="00D179C5">
      <w:pPr>
        <w:spacing w:line="276" w:lineRule="auto"/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E61824">
        <w:rPr>
          <w:rFonts w:asciiTheme="minorHAnsi" w:hAnsiTheme="minorHAnsi" w:cs="Arial"/>
          <w:color w:val="FF0000"/>
          <w:sz w:val="22"/>
          <w:szCs w:val="22"/>
        </w:rPr>
        <w:t>Date</w:t>
      </w:r>
    </w:p>
    <w:p w14:paraId="6E081694" w14:textId="77777777" w:rsidR="00D179C5" w:rsidRPr="00D179C5" w:rsidRDefault="00D179C5" w:rsidP="00D179C5">
      <w:pPr>
        <w:spacing w:line="276" w:lineRule="auto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14:paraId="6E081695" w14:textId="77777777" w:rsidR="00D179C5" w:rsidRPr="00D179C5" w:rsidRDefault="00D179C5" w:rsidP="00D179C5">
      <w:pPr>
        <w:spacing w:line="276" w:lineRule="auto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14:paraId="44913071" w14:textId="1699F507" w:rsidR="009D5E21" w:rsidRPr="009D5E21" w:rsidRDefault="00E61824" w:rsidP="00D179C5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  <w:r w:rsidRPr="00E61824">
        <w:rPr>
          <w:rFonts w:asciiTheme="minorHAnsi" w:hAnsiTheme="minorHAnsi" w:cs="Arial"/>
          <w:color w:val="FF0000"/>
          <w:sz w:val="22"/>
          <w:szCs w:val="24"/>
        </w:rPr>
        <w:t>Name</w:t>
      </w:r>
      <w:r>
        <w:rPr>
          <w:rFonts w:asciiTheme="minorHAnsi" w:hAnsiTheme="minorHAnsi" w:cs="Arial"/>
          <w:sz w:val="22"/>
          <w:szCs w:val="24"/>
        </w:rPr>
        <w:t xml:space="preserve"> </w:t>
      </w:r>
    </w:p>
    <w:p w14:paraId="6E081697" w14:textId="1D89A525" w:rsidR="00D179C5" w:rsidRPr="00D179C5" w:rsidRDefault="00D179C5" w:rsidP="00D179C5">
      <w:pPr>
        <w:spacing w:line="276" w:lineRule="auto"/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D179C5">
        <w:rPr>
          <w:rFonts w:asciiTheme="minorHAnsi" w:hAnsiTheme="minorHAnsi" w:cs="Arial"/>
          <w:color w:val="FF0000"/>
          <w:sz w:val="22"/>
          <w:szCs w:val="22"/>
        </w:rPr>
        <w:t>Address</w:t>
      </w:r>
    </w:p>
    <w:p w14:paraId="6E081698" w14:textId="77777777" w:rsidR="00D179C5" w:rsidRPr="00D179C5" w:rsidRDefault="00D179C5" w:rsidP="00D179C5">
      <w:pPr>
        <w:spacing w:line="276" w:lineRule="auto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14:paraId="6E081699" w14:textId="77777777" w:rsidR="00D179C5" w:rsidRDefault="00D179C5" w:rsidP="00D179C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E08169A" w14:textId="53D468FF" w:rsidR="00A64D7F" w:rsidRPr="009D5E21" w:rsidRDefault="00A64D7F" w:rsidP="00D179C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D5E21">
        <w:rPr>
          <w:rFonts w:asciiTheme="minorHAnsi" w:hAnsiTheme="minorHAnsi" w:cs="Arial"/>
          <w:sz w:val="22"/>
          <w:szCs w:val="22"/>
        </w:rPr>
        <w:t xml:space="preserve">Dear </w:t>
      </w:r>
      <w:r w:rsidR="00E61824" w:rsidRPr="00E61824">
        <w:rPr>
          <w:rFonts w:asciiTheme="minorHAnsi" w:hAnsiTheme="minorHAnsi" w:cs="Arial"/>
          <w:color w:val="FF0000"/>
          <w:sz w:val="22"/>
          <w:szCs w:val="22"/>
        </w:rPr>
        <w:t>Name</w:t>
      </w:r>
      <w:r w:rsidR="009D5E21" w:rsidRPr="00E61824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14:paraId="6E08169B" w14:textId="77777777" w:rsidR="005705B4" w:rsidRPr="00654B5F" w:rsidRDefault="005705B4" w:rsidP="00D179C5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</w:p>
    <w:p w14:paraId="6E08169C" w14:textId="77777777" w:rsidR="005705B4" w:rsidRPr="00511991" w:rsidRDefault="005705B4" w:rsidP="00D179C5">
      <w:pPr>
        <w:spacing w:line="276" w:lineRule="auto"/>
        <w:jc w:val="both"/>
        <w:rPr>
          <w:rFonts w:asciiTheme="minorHAnsi" w:hAnsiTheme="minorHAnsi" w:cs="Arial"/>
          <w:b/>
          <w:sz w:val="22"/>
          <w:szCs w:val="24"/>
        </w:rPr>
      </w:pPr>
      <w:r w:rsidRPr="00511991">
        <w:rPr>
          <w:rFonts w:asciiTheme="minorHAnsi" w:hAnsiTheme="minorHAnsi" w:cs="Arial"/>
          <w:b/>
          <w:sz w:val="22"/>
          <w:szCs w:val="24"/>
        </w:rPr>
        <w:t>Disciplinary Outcome</w:t>
      </w:r>
    </w:p>
    <w:p w14:paraId="6E08169D" w14:textId="77777777" w:rsidR="000611E7" w:rsidRPr="00654B5F" w:rsidRDefault="000611E7" w:rsidP="00D179C5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</w:p>
    <w:p w14:paraId="65832B9C" w14:textId="77777777" w:rsidR="00171DC0" w:rsidRPr="00171DC0" w:rsidRDefault="00171DC0" w:rsidP="00171DC0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  <w:r w:rsidRPr="00171DC0">
        <w:rPr>
          <w:rFonts w:asciiTheme="minorHAnsi" w:hAnsiTheme="minorHAnsi" w:cs="Arial"/>
          <w:sz w:val="22"/>
          <w:szCs w:val="24"/>
        </w:rPr>
        <w:t>This letter confirms the outcome of the disciplinary hearing held on</w:t>
      </w:r>
      <w:r w:rsidRPr="00171DC0">
        <w:rPr>
          <w:rFonts w:asciiTheme="minorHAnsi" w:hAnsiTheme="minorHAnsi" w:cs="Arial"/>
          <w:color w:val="FF0000"/>
          <w:sz w:val="22"/>
          <w:szCs w:val="24"/>
        </w:rPr>
        <w:t xml:space="preserve"> Date </w:t>
      </w:r>
      <w:r w:rsidRPr="00171DC0">
        <w:rPr>
          <w:rFonts w:asciiTheme="minorHAnsi" w:hAnsiTheme="minorHAnsi" w:cs="Arial"/>
          <w:sz w:val="22"/>
          <w:szCs w:val="24"/>
        </w:rPr>
        <w:t xml:space="preserve">with </w:t>
      </w:r>
      <w:proofErr w:type="gramStart"/>
      <w:r w:rsidRPr="00171DC0">
        <w:rPr>
          <w:rFonts w:asciiTheme="minorHAnsi" w:hAnsiTheme="minorHAnsi" w:cs="Arial"/>
          <w:sz w:val="22"/>
          <w:szCs w:val="24"/>
        </w:rPr>
        <w:t>myself</w:t>
      </w:r>
      <w:proofErr w:type="gramEnd"/>
      <w:r w:rsidRPr="00171DC0">
        <w:rPr>
          <w:rFonts w:asciiTheme="minorHAnsi" w:hAnsiTheme="minorHAnsi" w:cs="Arial"/>
          <w:sz w:val="22"/>
          <w:szCs w:val="24"/>
        </w:rPr>
        <w:t xml:space="preserve"> and </w:t>
      </w:r>
      <w:r w:rsidRPr="00171DC0">
        <w:rPr>
          <w:rFonts w:asciiTheme="minorHAnsi" w:hAnsiTheme="minorHAnsi" w:cs="Arial"/>
          <w:color w:val="FF0000"/>
          <w:sz w:val="22"/>
          <w:szCs w:val="24"/>
        </w:rPr>
        <w:t xml:space="preserve">Note Taker.  </w:t>
      </w:r>
      <w:r w:rsidRPr="00171DC0">
        <w:rPr>
          <w:rFonts w:asciiTheme="minorHAnsi" w:hAnsiTheme="minorHAnsi" w:cs="Arial"/>
          <w:sz w:val="22"/>
          <w:szCs w:val="24"/>
        </w:rPr>
        <w:t xml:space="preserve">You were given the opportunity to have a work colleague or trade union representative present at the meeting, which was called to discuss the following </w:t>
      </w:r>
      <w:r w:rsidRPr="00171DC0">
        <w:rPr>
          <w:rFonts w:asciiTheme="minorHAnsi" w:hAnsiTheme="minorHAnsi" w:cs="Arial"/>
          <w:color w:val="FF0000"/>
          <w:sz w:val="22"/>
          <w:szCs w:val="24"/>
        </w:rPr>
        <w:t>allegation/allegations</w:t>
      </w:r>
    </w:p>
    <w:p w14:paraId="742CF695" w14:textId="77777777" w:rsidR="00171DC0" w:rsidRPr="00171DC0" w:rsidRDefault="00171DC0" w:rsidP="00171DC0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</w:p>
    <w:p w14:paraId="7BFC9614" w14:textId="77777777" w:rsidR="00171DC0" w:rsidRPr="00171DC0" w:rsidRDefault="00171DC0" w:rsidP="00171DC0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="Arial"/>
          <w:sz w:val="22"/>
          <w:szCs w:val="24"/>
          <w:lang w:val="en-US"/>
        </w:rPr>
      </w:pPr>
      <w:r w:rsidRPr="00171DC0">
        <w:rPr>
          <w:rFonts w:asciiTheme="minorHAnsi" w:hAnsiTheme="minorHAnsi" w:cs="Arial"/>
          <w:sz w:val="22"/>
          <w:szCs w:val="24"/>
          <w:lang w:val="en-US"/>
        </w:rPr>
        <w:t>Detail of allegation in full taken from the disciplinary invite letter</w:t>
      </w:r>
    </w:p>
    <w:p w14:paraId="24168975" w14:textId="77777777" w:rsidR="00171DC0" w:rsidRPr="00171DC0" w:rsidRDefault="00171DC0" w:rsidP="00171DC0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</w:p>
    <w:p w14:paraId="0FA421A7" w14:textId="77777777" w:rsidR="00171DC0" w:rsidRPr="00171DC0" w:rsidRDefault="00171DC0" w:rsidP="00171DC0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  <w:r w:rsidRPr="00171DC0">
        <w:rPr>
          <w:rFonts w:asciiTheme="minorHAnsi" w:hAnsiTheme="minorHAnsi" w:cs="Arial"/>
          <w:sz w:val="22"/>
          <w:szCs w:val="24"/>
        </w:rPr>
        <w:t xml:space="preserve">At the meeting, we discussed the above </w:t>
      </w:r>
      <w:r w:rsidRPr="00171DC0">
        <w:rPr>
          <w:rFonts w:asciiTheme="minorHAnsi" w:hAnsiTheme="minorHAnsi" w:cs="Arial"/>
          <w:color w:val="FF0000"/>
          <w:sz w:val="22"/>
          <w:szCs w:val="24"/>
        </w:rPr>
        <w:t>allegation/allegations</w:t>
      </w:r>
      <w:r w:rsidRPr="00171DC0">
        <w:rPr>
          <w:rFonts w:asciiTheme="minorHAnsi" w:hAnsiTheme="minorHAnsi" w:cs="Arial"/>
          <w:sz w:val="22"/>
          <w:szCs w:val="24"/>
        </w:rPr>
        <w:t xml:space="preserve"> and notes of the meeting are attached for your records. These are not intended to be verbatim, but are a true representation of the discussions which took place during the meeting.</w:t>
      </w:r>
    </w:p>
    <w:p w14:paraId="6E0816A1" w14:textId="77777777" w:rsidR="00D75274" w:rsidRPr="00654B5F" w:rsidRDefault="00D75274" w:rsidP="00D179C5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</w:p>
    <w:p w14:paraId="586CCE50" w14:textId="466CA871" w:rsidR="004F55CA" w:rsidRPr="009D5E21" w:rsidRDefault="008210DE" w:rsidP="004F55CA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  <w:r w:rsidRPr="00511991">
        <w:rPr>
          <w:rFonts w:asciiTheme="minorHAnsi" w:hAnsiTheme="minorHAnsi" w:cs="Arial"/>
          <w:sz w:val="22"/>
          <w:szCs w:val="24"/>
        </w:rPr>
        <w:t xml:space="preserve">Based on the evidence and </w:t>
      </w:r>
      <w:r w:rsidR="005705B4" w:rsidRPr="00511991">
        <w:rPr>
          <w:rFonts w:asciiTheme="minorHAnsi" w:hAnsiTheme="minorHAnsi" w:cs="Arial"/>
          <w:sz w:val="22"/>
          <w:szCs w:val="24"/>
        </w:rPr>
        <w:t xml:space="preserve">the details outlined above, </w:t>
      </w:r>
      <w:r w:rsidR="001367BD" w:rsidRPr="00511991">
        <w:rPr>
          <w:rFonts w:asciiTheme="minorHAnsi" w:hAnsiTheme="minorHAnsi" w:cs="Arial"/>
          <w:sz w:val="22"/>
          <w:szCs w:val="24"/>
        </w:rPr>
        <w:t>I have</w:t>
      </w:r>
      <w:r w:rsidR="00654B5F" w:rsidRPr="00511991">
        <w:rPr>
          <w:rFonts w:asciiTheme="minorHAnsi" w:hAnsiTheme="minorHAnsi" w:cs="Arial"/>
          <w:sz w:val="22"/>
          <w:szCs w:val="24"/>
        </w:rPr>
        <w:t xml:space="preserve"> concluded that disciplinary action is appropriate given the circumstances and accordingly have</w:t>
      </w:r>
      <w:r w:rsidR="001367BD" w:rsidRPr="00511991">
        <w:rPr>
          <w:rFonts w:asciiTheme="minorHAnsi" w:hAnsiTheme="minorHAnsi" w:cs="Arial"/>
          <w:sz w:val="22"/>
          <w:szCs w:val="24"/>
        </w:rPr>
        <w:t xml:space="preserve"> decided to issue you with a </w:t>
      </w:r>
      <w:r w:rsidR="005705B4" w:rsidRPr="00511991">
        <w:rPr>
          <w:rFonts w:asciiTheme="minorHAnsi" w:hAnsiTheme="minorHAnsi" w:cs="Arial"/>
          <w:sz w:val="22"/>
          <w:szCs w:val="24"/>
        </w:rPr>
        <w:t xml:space="preserve">written warning which will remain live on your file for </w:t>
      </w:r>
      <w:r w:rsidR="00D007B2" w:rsidRPr="00511991">
        <w:rPr>
          <w:rFonts w:asciiTheme="minorHAnsi" w:hAnsiTheme="minorHAnsi" w:cs="Arial"/>
          <w:sz w:val="22"/>
          <w:szCs w:val="24"/>
        </w:rPr>
        <w:t xml:space="preserve">a period of </w:t>
      </w:r>
      <w:r w:rsidR="005705B4" w:rsidRPr="00511991">
        <w:rPr>
          <w:rFonts w:asciiTheme="minorHAnsi" w:hAnsiTheme="minorHAnsi" w:cs="Arial"/>
          <w:sz w:val="22"/>
          <w:szCs w:val="24"/>
        </w:rPr>
        <w:t>6 months</w:t>
      </w:r>
      <w:r w:rsidR="001367BD" w:rsidRPr="00511991">
        <w:rPr>
          <w:rFonts w:asciiTheme="minorHAnsi" w:hAnsiTheme="minorHAnsi" w:cs="Arial"/>
          <w:sz w:val="22"/>
          <w:szCs w:val="24"/>
        </w:rPr>
        <w:t>.  Y</w:t>
      </w:r>
      <w:r w:rsidR="008F1E56" w:rsidRPr="00511991">
        <w:rPr>
          <w:rFonts w:asciiTheme="minorHAnsi" w:hAnsiTheme="minorHAnsi" w:cs="Arial"/>
          <w:sz w:val="22"/>
          <w:szCs w:val="24"/>
        </w:rPr>
        <w:t xml:space="preserve">ou should be aware that failure to make </w:t>
      </w:r>
      <w:r w:rsidR="000611E7" w:rsidRPr="00511991">
        <w:rPr>
          <w:rFonts w:asciiTheme="minorHAnsi" w:hAnsiTheme="minorHAnsi" w:cs="Arial"/>
          <w:sz w:val="22"/>
          <w:szCs w:val="24"/>
        </w:rPr>
        <w:t xml:space="preserve">an immediate and </w:t>
      </w:r>
      <w:r w:rsidR="00D30B41" w:rsidRPr="00511991">
        <w:rPr>
          <w:rFonts w:asciiTheme="minorHAnsi" w:hAnsiTheme="minorHAnsi" w:cs="Arial"/>
          <w:sz w:val="22"/>
          <w:szCs w:val="24"/>
        </w:rPr>
        <w:t xml:space="preserve">sustained improvement </w:t>
      </w:r>
      <w:r w:rsidR="00AF591C" w:rsidRPr="00511991">
        <w:rPr>
          <w:rFonts w:asciiTheme="minorHAnsi" w:hAnsiTheme="minorHAnsi" w:cs="Arial"/>
          <w:sz w:val="22"/>
          <w:szCs w:val="24"/>
        </w:rPr>
        <w:t xml:space="preserve">in </w:t>
      </w:r>
      <w:r w:rsidR="00D30B41" w:rsidRPr="00511991">
        <w:rPr>
          <w:rFonts w:asciiTheme="minorHAnsi" w:hAnsiTheme="minorHAnsi" w:cs="Arial"/>
          <w:sz w:val="22"/>
          <w:szCs w:val="24"/>
        </w:rPr>
        <w:t xml:space="preserve">your </w:t>
      </w:r>
      <w:r w:rsidR="00AF591C" w:rsidRPr="00511991">
        <w:rPr>
          <w:rFonts w:asciiTheme="minorHAnsi" w:hAnsiTheme="minorHAnsi" w:cs="Arial"/>
          <w:sz w:val="22"/>
          <w:szCs w:val="24"/>
        </w:rPr>
        <w:t xml:space="preserve">conduct </w:t>
      </w:r>
      <w:r w:rsidR="000611E7" w:rsidRPr="00511991">
        <w:rPr>
          <w:rFonts w:asciiTheme="minorHAnsi" w:hAnsiTheme="minorHAnsi" w:cs="Arial"/>
          <w:sz w:val="22"/>
          <w:szCs w:val="24"/>
        </w:rPr>
        <w:t xml:space="preserve">at work </w:t>
      </w:r>
      <w:r w:rsidR="008F1E56" w:rsidRPr="00511991">
        <w:rPr>
          <w:rFonts w:asciiTheme="minorHAnsi" w:hAnsiTheme="minorHAnsi" w:cs="Arial"/>
          <w:sz w:val="22"/>
          <w:szCs w:val="24"/>
        </w:rPr>
        <w:t>may</w:t>
      </w:r>
      <w:r w:rsidR="00D30B41" w:rsidRPr="00511991">
        <w:rPr>
          <w:rFonts w:asciiTheme="minorHAnsi" w:hAnsiTheme="minorHAnsi" w:cs="Arial"/>
          <w:sz w:val="22"/>
          <w:szCs w:val="24"/>
        </w:rPr>
        <w:t xml:space="preserve"> </w:t>
      </w:r>
      <w:r w:rsidR="00242706" w:rsidRPr="00511991">
        <w:rPr>
          <w:rFonts w:asciiTheme="minorHAnsi" w:hAnsiTheme="minorHAnsi" w:cs="Arial"/>
          <w:sz w:val="22"/>
          <w:szCs w:val="24"/>
        </w:rPr>
        <w:t>result</w:t>
      </w:r>
      <w:r w:rsidR="008F1E56" w:rsidRPr="00511991">
        <w:rPr>
          <w:rFonts w:asciiTheme="minorHAnsi" w:hAnsiTheme="minorHAnsi" w:cs="Arial"/>
          <w:sz w:val="22"/>
          <w:szCs w:val="24"/>
        </w:rPr>
        <w:t xml:space="preserve"> in </w:t>
      </w:r>
      <w:r w:rsidR="000611E7" w:rsidRPr="00511991">
        <w:rPr>
          <w:rFonts w:asciiTheme="minorHAnsi" w:hAnsiTheme="minorHAnsi" w:cs="Arial"/>
          <w:sz w:val="22"/>
          <w:szCs w:val="24"/>
        </w:rPr>
        <w:t xml:space="preserve">further </w:t>
      </w:r>
      <w:r w:rsidR="008F1E56" w:rsidRPr="00511991">
        <w:rPr>
          <w:rFonts w:asciiTheme="minorHAnsi" w:hAnsiTheme="minorHAnsi" w:cs="Arial"/>
          <w:sz w:val="22"/>
          <w:szCs w:val="24"/>
        </w:rPr>
        <w:t>disciplinary action being taken against you,</w:t>
      </w:r>
      <w:r w:rsidR="00E327C5" w:rsidRPr="00511991">
        <w:rPr>
          <w:rFonts w:asciiTheme="minorHAnsi" w:hAnsiTheme="minorHAnsi" w:cs="Arial"/>
          <w:sz w:val="22"/>
          <w:szCs w:val="24"/>
        </w:rPr>
        <w:t xml:space="preserve"> up to and</w:t>
      </w:r>
      <w:r w:rsidR="008F1E56" w:rsidRPr="00511991">
        <w:rPr>
          <w:rFonts w:asciiTheme="minorHAnsi" w:hAnsiTheme="minorHAnsi" w:cs="Arial"/>
          <w:sz w:val="22"/>
          <w:szCs w:val="24"/>
        </w:rPr>
        <w:t xml:space="preserve"> </w:t>
      </w:r>
      <w:r w:rsidR="000611E7" w:rsidRPr="00511991">
        <w:rPr>
          <w:rFonts w:asciiTheme="minorHAnsi" w:hAnsiTheme="minorHAnsi" w:cs="Arial"/>
          <w:sz w:val="22"/>
          <w:szCs w:val="24"/>
        </w:rPr>
        <w:t xml:space="preserve">including </w:t>
      </w:r>
      <w:r w:rsidR="008F1E56" w:rsidRPr="00511991">
        <w:rPr>
          <w:rFonts w:asciiTheme="minorHAnsi" w:hAnsiTheme="minorHAnsi" w:cs="Arial"/>
          <w:sz w:val="22"/>
          <w:szCs w:val="24"/>
        </w:rPr>
        <w:t>dismissal</w:t>
      </w:r>
      <w:r w:rsidR="008F1E56" w:rsidRPr="009D5E21">
        <w:rPr>
          <w:rFonts w:asciiTheme="minorHAnsi" w:hAnsiTheme="minorHAnsi" w:cs="Arial"/>
          <w:sz w:val="22"/>
          <w:szCs w:val="24"/>
        </w:rPr>
        <w:t>.</w:t>
      </w:r>
      <w:r w:rsidR="00785610" w:rsidRPr="009D5E21">
        <w:rPr>
          <w:rFonts w:asciiTheme="minorHAnsi" w:hAnsiTheme="minorHAnsi" w:cs="Arial"/>
          <w:sz w:val="22"/>
          <w:szCs w:val="24"/>
        </w:rPr>
        <w:t xml:space="preserve"> </w:t>
      </w:r>
    </w:p>
    <w:p w14:paraId="3C430DD6" w14:textId="7376B1EA" w:rsidR="001D5598" w:rsidRDefault="001D5598" w:rsidP="00D179C5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</w:p>
    <w:p w14:paraId="6E0816A6" w14:textId="77777777" w:rsidR="008F1E56" w:rsidRPr="00654B5F" w:rsidRDefault="00502E65" w:rsidP="00D179C5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  <w:r w:rsidRPr="00511991">
        <w:rPr>
          <w:rFonts w:asciiTheme="minorHAnsi" w:hAnsiTheme="minorHAnsi" w:cs="Arial"/>
          <w:sz w:val="22"/>
          <w:szCs w:val="24"/>
        </w:rPr>
        <w:t xml:space="preserve">You </w:t>
      </w:r>
      <w:r w:rsidR="008F1E56" w:rsidRPr="00511991">
        <w:rPr>
          <w:rFonts w:asciiTheme="minorHAnsi" w:hAnsiTheme="minorHAnsi" w:cs="Arial"/>
          <w:sz w:val="22"/>
          <w:szCs w:val="24"/>
        </w:rPr>
        <w:t>have the right to appeal agai</w:t>
      </w:r>
      <w:r w:rsidR="00EE222F" w:rsidRPr="00511991">
        <w:rPr>
          <w:rFonts w:asciiTheme="minorHAnsi" w:hAnsiTheme="minorHAnsi" w:cs="Arial"/>
          <w:sz w:val="22"/>
          <w:szCs w:val="24"/>
        </w:rPr>
        <w:t>nst my decision</w:t>
      </w:r>
      <w:r w:rsidR="008F1E56" w:rsidRPr="00511991">
        <w:rPr>
          <w:rFonts w:asciiTheme="minorHAnsi" w:hAnsiTheme="minorHAnsi" w:cs="Arial"/>
          <w:sz w:val="22"/>
          <w:szCs w:val="24"/>
        </w:rPr>
        <w:t xml:space="preserve"> and should you choose to do so you should write to</w:t>
      </w:r>
      <w:r w:rsidR="00D179C5" w:rsidRPr="00511991">
        <w:rPr>
          <w:rFonts w:asciiTheme="minorHAnsi" w:hAnsiTheme="minorHAnsi" w:cs="Arial"/>
          <w:sz w:val="22"/>
          <w:szCs w:val="24"/>
        </w:rPr>
        <w:t xml:space="preserve"> </w:t>
      </w:r>
      <w:r w:rsidR="00D179C5" w:rsidRPr="00D179C5">
        <w:rPr>
          <w:rFonts w:asciiTheme="minorHAnsi" w:hAnsiTheme="minorHAnsi" w:cs="Arial"/>
          <w:color w:val="FF0000"/>
          <w:sz w:val="22"/>
          <w:szCs w:val="24"/>
        </w:rPr>
        <w:t>Name, Job Title</w:t>
      </w:r>
      <w:r w:rsidR="008F1E56" w:rsidRPr="00511991">
        <w:rPr>
          <w:rFonts w:asciiTheme="minorHAnsi" w:hAnsiTheme="minorHAnsi" w:cs="Arial"/>
          <w:sz w:val="22"/>
          <w:szCs w:val="24"/>
        </w:rPr>
        <w:t>, detailing your reasons for appeal, within five working days of receipt of this letter.</w:t>
      </w:r>
    </w:p>
    <w:p w14:paraId="6E0816A7" w14:textId="77777777" w:rsidR="008F1E56" w:rsidRPr="00654B5F" w:rsidRDefault="008F1E56" w:rsidP="00D179C5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</w:p>
    <w:p w14:paraId="6E0816A8" w14:textId="77777777" w:rsidR="000611E7" w:rsidRPr="00511991" w:rsidRDefault="000611E7" w:rsidP="00D179C5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  <w:r w:rsidRPr="00511991">
        <w:rPr>
          <w:rFonts w:asciiTheme="minorHAnsi" w:hAnsiTheme="minorHAnsi" w:cs="Arial"/>
          <w:sz w:val="22"/>
          <w:szCs w:val="24"/>
        </w:rPr>
        <w:t>Yours sincerely</w:t>
      </w:r>
    </w:p>
    <w:p w14:paraId="6E0816A9" w14:textId="77777777" w:rsidR="008F1E56" w:rsidRPr="00654B5F" w:rsidRDefault="008F1E56" w:rsidP="00D179C5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</w:p>
    <w:p w14:paraId="6E0816AA" w14:textId="77777777" w:rsidR="008F1E56" w:rsidRPr="00654B5F" w:rsidRDefault="008F1E56" w:rsidP="00D179C5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</w:p>
    <w:p w14:paraId="39374C71" w14:textId="77777777" w:rsidR="00474A49" w:rsidRPr="004A6CCB" w:rsidRDefault="00474A49" w:rsidP="00474A49">
      <w:pPr>
        <w:pStyle w:val="Header"/>
        <w:tabs>
          <w:tab w:val="left" w:pos="720"/>
        </w:tabs>
        <w:spacing w:line="276" w:lineRule="auto"/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4A6CCB">
        <w:rPr>
          <w:rFonts w:asciiTheme="minorHAnsi" w:hAnsiTheme="minorHAnsi" w:cs="Arial"/>
          <w:color w:val="FF0000"/>
          <w:sz w:val="22"/>
          <w:szCs w:val="22"/>
        </w:rPr>
        <w:t>Name</w:t>
      </w:r>
    </w:p>
    <w:p w14:paraId="197C5A41" w14:textId="77777777" w:rsidR="00474A49" w:rsidRPr="004A6CCB" w:rsidRDefault="00474A49" w:rsidP="00474A49">
      <w:pPr>
        <w:pStyle w:val="Header"/>
        <w:tabs>
          <w:tab w:val="left" w:pos="720"/>
        </w:tabs>
        <w:spacing w:line="276" w:lineRule="auto"/>
        <w:jc w:val="both"/>
        <w:rPr>
          <w:rFonts w:asciiTheme="minorHAnsi" w:hAnsiTheme="minorHAnsi" w:cs="Arial"/>
          <w:b/>
          <w:iCs/>
          <w:color w:val="FF0000"/>
          <w:sz w:val="22"/>
          <w:szCs w:val="22"/>
        </w:rPr>
      </w:pPr>
      <w:r w:rsidRPr="004A6CCB">
        <w:rPr>
          <w:rFonts w:asciiTheme="minorHAnsi" w:hAnsiTheme="minorHAnsi" w:cs="Arial"/>
          <w:color w:val="FF0000"/>
          <w:sz w:val="22"/>
          <w:szCs w:val="22"/>
        </w:rPr>
        <w:t>Job Title</w:t>
      </w:r>
    </w:p>
    <w:p w14:paraId="6E0816AD" w14:textId="4821BD98" w:rsidR="008F1E56" w:rsidRPr="00982DBF" w:rsidRDefault="008F1E56" w:rsidP="00D179C5">
      <w:pPr>
        <w:spacing w:line="276" w:lineRule="auto"/>
        <w:ind w:right="540"/>
        <w:jc w:val="both"/>
        <w:rPr>
          <w:rFonts w:asciiTheme="minorHAnsi" w:hAnsiTheme="minorHAnsi" w:cs="Arial"/>
          <w:sz w:val="22"/>
          <w:szCs w:val="24"/>
        </w:rPr>
      </w:pPr>
    </w:p>
    <w:p w14:paraId="6E0816AE" w14:textId="77777777" w:rsidR="00D179C5" w:rsidRDefault="00D179C5" w:rsidP="00D179C5">
      <w:pPr>
        <w:spacing w:line="276" w:lineRule="auto"/>
        <w:ind w:right="540"/>
        <w:jc w:val="both"/>
        <w:rPr>
          <w:rFonts w:asciiTheme="minorHAnsi" w:hAnsiTheme="minorHAnsi" w:cs="Arial"/>
          <w:sz w:val="22"/>
          <w:szCs w:val="24"/>
        </w:rPr>
      </w:pPr>
    </w:p>
    <w:p w14:paraId="6E0816AF" w14:textId="6982FC50" w:rsidR="008F1E56" w:rsidRDefault="00D007B2" w:rsidP="00D179C5">
      <w:pPr>
        <w:spacing w:line="276" w:lineRule="auto"/>
        <w:ind w:right="540"/>
        <w:jc w:val="both"/>
        <w:rPr>
          <w:rFonts w:asciiTheme="minorHAnsi" w:hAnsiTheme="minorHAnsi" w:cs="Arial"/>
          <w:sz w:val="22"/>
          <w:szCs w:val="24"/>
        </w:rPr>
      </w:pPr>
      <w:r w:rsidRPr="00511991">
        <w:rPr>
          <w:rFonts w:asciiTheme="minorHAnsi" w:hAnsiTheme="minorHAnsi" w:cs="Arial"/>
          <w:sz w:val="22"/>
          <w:szCs w:val="24"/>
        </w:rPr>
        <w:t>Encl.</w:t>
      </w:r>
      <w:r w:rsidRPr="00511991">
        <w:rPr>
          <w:rFonts w:asciiTheme="minorHAnsi" w:hAnsiTheme="minorHAnsi" w:cs="Arial"/>
          <w:sz w:val="22"/>
          <w:szCs w:val="24"/>
        </w:rPr>
        <w:tab/>
        <w:t xml:space="preserve"> Notes of disciplinary hearing</w:t>
      </w:r>
    </w:p>
    <w:p w14:paraId="61168298" w14:textId="379CF2E3" w:rsidR="00982DBF" w:rsidRDefault="00982DBF" w:rsidP="00D179C5">
      <w:pPr>
        <w:spacing w:line="276" w:lineRule="auto"/>
        <w:ind w:right="540"/>
        <w:jc w:val="both"/>
        <w:rPr>
          <w:rFonts w:asciiTheme="minorHAnsi" w:hAnsiTheme="minorHAnsi" w:cs="Arial"/>
          <w:sz w:val="22"/>
          <w:szCs w:val="24"/>
        </w:rPr>
      </w:pPr>
    </w:p>
    <w:p w14:paraId="1B1EB6FF" w14:textId="045F27E3" w:rsidR="00982DBF" w:rsidRDefault="00982DBF" w:rsidP="00D179C5">
      <w:pPr>
        <w:spacing w:line="276" w:lineRule="auto"/>
        <w:ind w:right="540"/>
        <w:jc w:val="both"/>
        <w:rPr>
          <w:rFonts w:asciiTheme="minorHAnsi" w:hAnsiTheme="minorHAnsi" w:cs="Arial"/>
          <w:sz w:val="22"/>
          <w:szCs w:val="24"/>
        </w:rPr>
      </w:pPr>
    </w:p>
    <w:sectPr w:rsidR="00982DBF" w:rsidSect="00D179C5">
      <w:pgSz w:w="11909" w:h="16834" w:code="9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153"/>
    <w:multiLevelType w:val="hybridMultilevel"/>
    <w:tmpl w:val="16C873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32FFE"/>
    <w:multiLevelType w:val="hybridMultilevel"/>
    <w:tmpl w:val="A61AE29C"/>
    <w:lvl w:ilvl="0" w:tplc="86B67D2C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" w15:restartNumberingAfterBreak="0">
    <w:nsid w:val="267634CD"/>
    <w:multiLevelType w:val="hybridMultilevel"/>
    <w:tmpl w:val="74E62A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1C74B9"/>
    <w:multiLevelType w:val="hybridMultilevel"/>
    <w:tmpl w:val="5FF6F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AF0EF6"/>
    <w:multiLevelType w:val="hybridMultilevel"/>
    <w:tmpl w:val="45DA4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C2731A"/>
    <w:multiLevelType w:val="hybridMultilevel"/>
    <w:tmpl w:val="E146F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75B72"/>
    <w:multiLevelType w:val="hybridMultilevel"/>
    <w:tmpl w:val="D9A4E340"/>
    <w:lvl w:ilvl="0" w:tplc="86B67D2C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7" w15:restartNumberingAfterBreak="0">
    <w:nsid w:val="54231C27"/>
    <w:multiLevelType w:val="hybridMultilevel"/>
    <w:tmpl w:val="69344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306E6"/>
    <w:multiLevelType w:val="hybridMultilevel"/>
    <w:tmpl w:val="E5849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2521354">
    <w:abstractNumId w:val="1"/>
  </w:num>
  <w:num w:numId="2" w16cid:durableId="311253141">
    <w:abstractNumId w:val="6"/>
  </w:num>
  <w:num w:numId="3" w16cid:durableId="251246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154529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946655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4349258">
    <w:abstractNumId w:val="8"/>
  </w:num>
  <w:num w:numId="7" w16cid:durableId="499544539">
    <w:abstractNumId w:val="5"/>
  </w:num>
  <w:num w:numId="8" w16cid:durableId="2134245655">
    <w:abstractNumId w:val="7"/>
  </w:num>
  <w:num w:numId="9" w16cid:durableId="13397730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" w:val="Bland Bankart Stock figure monthly letter.doc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D179C5"/>
    <w:rsid w:val="00043CC2"/>
    <w:rsid w:val="000611E7"/>
    <w:rsid w:val="00071091"/>
    <w:rsid w:val="0008756A"/>
    <w:rsid w:val="001367BD"/>
    <w:rsid w:val="00157B40"/>
    <w:rsid w:val="001627DE"/>
    <w:rsid w:val="00171DC0"/>
    <w:rsid w:val="0017781F"/>
    <w:rsid w:val="0018526F"/>
    <w:rsid w:val="001B7D74"/>
    <w:rsid w:val="001D5598"/>
    <w:rsid w:val="001F7C7D"/>
    <w:rsid w:val="00242706"/>
    <w:rsid w:val="002437C5"/>
    <w:rsid w:val="00267C11"/>
    <w:rsid w:val="002A7E0E"/>
    <w:rsid w:val="00307D93"/>
    <w:rsid w:val="003320B8"/>
    <w:rsid w:val="00364804"/>
    <w:rsid w:val="0037205B"/>
    <w:rsid w:val="0040437E"/>
    <w:rsid w:val="00411213"/>
    <w:rsid w:val="00457E4A"/>
    <w:rsid w:val="00472C0B"/>
    <w:rsid w:val="00474A49"/>
    <w:rsid w:val="004C27F2"/>
    <w:rsid w:val="004E4071"/>
    <w:rsid w:val="004E7683"/>
    <w:rsid w:val="004F5151"/>
    <w:rsid w:val="004F55CA"/>
    <w:rsid w:val="00502E65"/>
    <w:rsid w:val="00511991"/>
    <w:rsid w:val="00554456"/>
    <w:rsid w:val="005705B4"/>
    <w:rsid w:val="005B1A98"/>
    <w:rsid w:val="00647E78"/>
    <w:rsid w:val="00654B5F"/>
    <w:rsid w:val="00667410"/>
    <w:rsid w:val="006C186C"/>
    <w:rsid w:val="006F022E"/>
    <w:rsid w:val="006F0C5F"/>
    <w:rsid w:val="006F76F2"/>
    <w:rsid w:val="007278DB"/>
    <w:rsid w:val="00785610"/>
    <w:rsid w:val="007B5D5D"/>
    <w:rsid w:val="007D1EB9"/>
    <w:rsid w:val="008210DE"/>
    <w:rsid w:val="00837BD7"/>
    <w:rsid w:val="00845F3E"/>
    <w:rsid w:val="0086581C"/>
    <w:rsid w:val="008C5D7A"/>
    <w:rsid w:val="008C7016"/>
    <w:rsid w:val="008D36B1"/>
    <w:rsid w:val="008F1E56"/>
    <w:rsid w:val="00982DBF"/>
    <w:rsid w:val="009D5E21"/>
    <w:rsid w:val="009E20D2"/>
    <w:rsid w:val="00A64D7F"/>
    <w:rsid w:val="00A65555"/>
    <w:rsid w:val="00A84C4D"/>
    <w:rsid w:val="00AF591C"/>
    <w:rsid w:val="00B13BD6"/>
    <w:rsid w:val="00C24CC5"/>
    <w:rsid w:val="00D007B2"/>
    <w:rsid w:val="00D1508A"/>
    <w:rsid w:val="00D179C5"/>
    <w:rsid w:val="00D30B41"/>
    <w:rsid w:val="00D75274"/>
    <w:rsid w:val="00DC1CFD"/>
    <w:rsid w:val="00DD6965"/>
    <w:rsid w:val="00DF26F0"/>
    <w:rsid w:val="00E155EC"/>
    <w:rsid w:val="00E21EBD"/>
    <w:rsid w:val="00E327C5"/>
    <w:rsid w:val="00E50080"/>
    <w:rsid w:val="00E61824"/>
    <w:rsid w:val="00E711C9"/>
    <w:rsid w:val="00EA5CFA"/>
    <w:rsid w:val="00EE222F"/>
    <w:rsid w:val="00F304E3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081693"/>
  <w15:docId w15:val="{DA76B87D-6971-4B1B-A996-4F50919D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7E0E"/>
    <w:rPr>
      <w:lang w:eastAsia="en-US"/>
    </w:rPr>
  </w:style>
  <w:style w:type="paragraph" w:styleId="Heading1">
    <w:name w:val="heading 1"/>
    <w:basedOn w:val="Normal"/>
    <w:next w:val="Normal"/>
    <w:qFormat/>
    <w:rsid w:val="002A7E0E"/>
    <w:pPr>
      <w:keepNext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A7E0E"/>
    <w:rPr>
      <w:rFonts w:ascii="Book Antiqua" w:hAnsi="Book Antiqua"/>
      <w:sz w:val="24"/>
    </w:rPr>
  </w:style>
  <w:style w:type="paragraph" w:styleId="ListParagraph">
    <w:name w:val="List Paragraph"/>
    <w:basedOn w:val="Normal"/>
    <w:uiPriority w:val="34"/>
    <w:qFormat/>
    <w:rsid w:val="00667410"/>
    <w:pPr>
      <w:ind w:left="720"/>
      <w:contextualSpacing/>
    </w:pPr>
    <w:rPr>
      <w:sz w:val="24"/>
      <w:szCs w:val="24"/>
      <w:lang w:val="en-US"/>
    </w:rPr>
  </w:style>
  <w:style w:type="paragraph" w:customStyle="1" w:styleId="DefaultText">
    <w:name w:val="Default Text"/>
    <w:basedOn w:val="Normal"/>
    <w:rsid w:val="00D75274"/>
    <w:rPr>
      <w:snapToGrid w:val="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A64D7F"/>
    <w:rPr>
      <w:color w:val="808080"/>
    </w:rPr>
  </w:style>
  <w:style w:type="character" w:customStyle="1" w:styleId="Style1">
    <w:name w:val="Style1"/>
    <w:basedOn w:val="DefaultParagraphFont"/>
    <w:uiPriority w:val="1"/>
    <w:rsid w:val="00A64D7F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semiHidden/>
    <w:unhideWhenUsed/>
    <w:rsid w:val="00D179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179C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nhideWhenUsed/>
    <w:rsid w:val="00474A49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rsid w:val="00474A49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2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edon\Documents\1%20-%20CLIENT%20PORTAL%20DOCUMENTATION\Letters\Disciplinary%20outcome%20-%20written%20warn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b89a0ef-2c38-4779-9fe6-5e7985a1dd84" xsi:nil="true"/>
    <SharedWithUsers xmlns="5aca0f63-3b8d-42cd-bab2-1a84255df15c">
      <UserInfo>
        <DisplayName/>
        <AccountId xsi:nil="true"/>
        <AccountType/>
      </UserInfo>
    </SharedWithUsers>
    <TaxCatchAll xmlns="5aca0f63-3b8d-42cd-bab2-1a84255df15c" xsi:nil="true"/>
    <lcf76f155ced4ddcb4097134ff3c332f xmlns="5b89a0ef-2c38-4779-9fe6-5e7985a1dd8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852AA45F7CBF46A443F56D3BEB9EAA" ma:contentTypeVersion="15" ma:contentTypeDescription="Create a new document." ma:contentTypeScope="" ma:versionID="f3dff03721abeee6e9db2fcdaf3baa60">
  <xsd:schema xmlns:xsd="http://www.w3.org/2001/XMLSchema" xmlns:xs="http://www.w3.org/2001/XMLSchema" xmlns:p="http://schemas.microsoft.com/office/2006/metadata/properties" xmlns:ns2="5b89a0ef-2c38-4779-9fe6-5e7985a1dd84" xmlns:ns3="5aca0f63-3b8d-42cd-bab2-1a84255df15c" targetNamespace="http://schemas.microsoft.com/office/2006/metadata/properties" ma:root="true" ma:fieldsID="9f5e4bcd100920949a4e03a3202a4fa4" ns2:_="" ns3:_="">
    <xsd:import namespace="5b89a0ef-2c38-4779-9fe6-5e7985a1dd84"/>
    <xsd:import namespace="5aca0f63-3b8d-42cd-bab2-1a84255df1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9a0ef-2c38-4779-9fe6-5e7985a1d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f55ad63-519d-4ee4-9554-c46fd6a761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a0f63-3b8d-42cd-bab2-1a84255df1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cdb5af6-1e9a-43f4-9034-85ff1f7b0977}" ma:internalName="TaxCatchAll" ma:showField="CatchAllData" ma:web="5aca0f63-3b8d-42cd-bab2-1a84255df1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AE556E-7E1A-4230-B308-77EB3C90C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A63002-A97D-4AAF-8724-E9C98991003D}">
  <ds:schemaRefs>
    <ds:schemaRef ds:uri="http://schemas.microsoft.com/office/2006/metadata/properties"/>
    <ds:schemaRef ds:uri="http://schemas.microsoft.com/office/infopath/2007/PartnerControls"/>
    <ds:schemaRef ds:uri="5b89a0ef-2c38-4779-9fe6-5e7985a1dd84"/>
    <ds:schemaRef ds:uri="5aca0f63-3b8d-42cd-bab2-1a84255df15c"/>
  </ds:schemaRefs>
</ds:datastoreItem>
</file>

<file path=customXml/itemProps3.xml><?xml version="1.0" encoding="utf-8"?>
<ds:datastoreItem xmlns:ds="http://schemas.openxmlformats.org/officeDocument/2006/customXml" ds:itemID="{99631D2D-0C16-42A9-A501-BA3606341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9a0ef-2c38-4779-9fe6-5e7985a1dd84"/>
    <ds:schemaRef ds:uri="5aca0f63-3b8d-42cd-bab2-1a84255df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Disciplinary outcome - written warning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 POST &amp; FAX:  01788 861132</vt:lpstr>
    </vt:vector>
  </TitlesOfParts>
  <Company>Hormann (UK) Ltd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 POST &amp; FAX:  01788 861132</dc:title>
  <dc:creator>Breedon</dc:creator>
  <cp:lastModifiedBy>Emma Miveld</cp:lastModifiedBy>
  <cp:revision>2</cp:revision>
  <cp:lastPrinted>2013-08-30T16:42:00Z</cp:lastPrinted>
  <dcterms:created xsi:type="dcterms:W3CDTF">2023-10-20T13:29:00Z</dcterms:created>
  <dcterms:modified xsi:type="dcterms:W3CDTF">2023-10-20T13:29:00Z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0x0101007E852AA45F7CBF46A443F56D3BEB9EAA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